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68E5" w:rsidR="00E40FDE" w:rsidP="00E40FDE" w:rsidRDefault="00E40FDE" w14:paraId="03EAB15B" w14:textId="77777777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Pr="001E68E5" w:rsidR="008A5919" w:rsidP="00E40FDE" w:rsidRDefault="008A5919" w14:paraId="5DA2AC13" w14:textId="77777777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19"/>
        <w:gridCol w:w="1598"/>
        <w:gridCol w:w="1599"/>
      </w:tblGrid>
      <w:tr w:rsidRPr="001E68E5" w:rsidR="007B349F" w:rsidTr="00892377" w14:paraId="2AADC22C" w14:textId="77777777">
        <w:trPr>
          <w:trHeight w:val="553"/>
        </w:trPr>
        <w:tc>
          <w:tcPr>
            <w:tcW w:w="7119" w:type="dxa"/>
            <w:vAlign w:val="center"/>
          </w:tcPr>
          <w:p w:rsidRPr="001E68E5" w:rsidR="007B349F" w:rsidP="00AC663B" w:rsidRDefault="007B349F" w14:paraId="44B041B3" w14:textId="77777777">
            <w:pPr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98" w:type="dxa"/>
            <w:vAlign w:val="center"/>
          </w:tcPr>
          <w:p w:rsidRPr="001E68E5" w:rsidR="007B349F" w:rsidP="00AC663B" w:rsidRDefault="007B349F" w14:paraId="38D53FFA" w14:textId="77777777">
            <w:pPr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99" w:type="dxa"/>
            <w:vAlign w:val="center"/>
          </w:tcPr>
          <w:p w:rsidRPr="001E68E5" w:rsidR="007B349F" w:rsidP="00AC663B" w:rsidRDefault="007B349F" w14:paraId="68042C64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İlgili</w:t>
            </w:r>
          </w:p>
          <w:p w:rsidRPr="001E68E5" w:rsidR="007B349F" w:rsidP="00AC663B" w:rsidRDefault="007B349F" w14:paraId="0327D89D" w14:textId="77777777">
            <w:pPr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Dokümanlar</w:t>
            </w:r>
          </w:p>
        </w:tc>
      </w:tr>
      <w:tr w:rsidRPr="001E68E5" w:rsidR="007B349F" w:rsidTr="00892377" w14:paraId="34C6D09E" w14:textId="77777777">
        <w:trPr>
          <w:trHeight w:val="11281"/>
        </w:trPr>
        <w:tc>
          <w:tcPr>
            <w:tcW w:w="7119" w:type="dxa"/>
          </w:tcPr>
          <w:p w:rsidRPr="001E68E5" w:rsidR="007B349F" w:rsidP="00AC663B" w:rsidRDefault="00873008" w14:paraId="66FEE23C" w14:textId="77777777">
            <w:pPr>
              <w:rPr>
                <w:sz w:val="20"/>
                <w:szCs w:val="20"/>
              </w:rPr>
            </w:pPr>
            <w:r w:rsidRPr="001E68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BEE2543" wp14:anchorId="4B141093">
                      <wp:simplePos x="0" y="0"/>
                      <wp:positionH relativeFrom="column">
                        <wp:posOffset>296938</wp:posOffset>
                      </wp:positionH>
                      <wp:positionV relativeFrom="paragraph">
                        <wp:posOffset>92009</wp:posOffset>
                      </wp:positionV>
                      <wp:extent cx="3695700" cy="988398"/>
                      <wp:effectExtent l="0" t="0" r="19050" b="2159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988398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F9456E" w:rsidR="00675E12" w:rsidP="00F9456E" w:rsidRDefault="00F9456E" w14:paraId="518DC256" w14:textId="022344D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Üniversitemiz 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kademik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akviminde belirtilen tarihlerde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öğrenci, 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ders içeriği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ve transkript</w:t>
                                  </w:r>
                                  <w:r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belgesi </w:t>
                                  </w:r>
                                  <w:proofErr w:type="gramStart"/>
                                  <w:r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birlikte</w:t>
                                  </w:r>
                                  <w:proofErr w:type="gramEnd"/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kayıtlı olduğu akademik birime </w:t>
                                  </w:r>
                                  <w:r w:rsidRPr="00F9456E"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muafiyet ve in</w:t>
                                  </w:r>
                                  <w:r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F9456E"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bak tale</w:t>
                                  </w:r>
                                  <w:r w:rsidR="002B5C62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4B141093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23.4pt;margin-top:7.25pt;width:291pt;height: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">
                      <v:textbox>
                        <w:txbxContent>
                          <w:p w:rsidRPr="00F9456E" w:rsidR="00675E12" w:rsidP="00F9456E" w:rsidRDefault="00F9456E" w14:paraId="518DC256" w14:textId="022344D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Üniversitemiz 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a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kademik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akviminde belirtilen tarihlerde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öğrenci, 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ders içeriği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ve transkript</w:t>
                            </w:r>
                            <w:r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belgesi </w:t>
                            </w:r>
                            <w:proofErr w:type="gramStart"/>
                            <w:r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ile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birlikte</w:t>
                            </w:r>
                            <w:proofErr w:type="gramEnd"/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kayıtlı olduğu akademik birime </w:t>
                            </w:r>
                            <w:r w:rsidRPr="00F9456E"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muafiyet ve in</w:t>
                            </w:r>
                            <w:r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ti</w:t>
                            </w:r>
                            <w:r w:rsidRPr="00F9456E"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bak tale</w:t>
                            </w:r>
                            <w:r w:rsidR="002B5C62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binde bulunur.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5B39F6E1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59C102D5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5C969133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174D39FB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08B60D9B" w14:textId="5CA0CA6F">
            <w:pPr>
              <w:rPr>
                <w:b/>
                <w:sz w:val="20"/>
                <w:szCs w:val="20"/>
              </w:rPr>
            </w:pPr>
          </w:p>
          <w:p w:rsidRPr="001E68E5" w:rsidR="007B349F" w:rsidP="00AC663B" w:rsidRDefault="007B349F" w14:paraId="4B34A85C" w14:textId="77777777">
            <w:pPr>
              <w:rPr>
                <w:b/>
                <w:sz w:val="20"/>
                <w:szCs w:val="20"/>
              </w:rPr>
            </w:pPr>
          </w:p>
          <w:p w:rsidRPr="001E68E5" w:rsidR="007B349F" w:rsidP="00AC663B" w:rsidRDefault="002B5C62" w14:paraId="3E2B9BFA" w14:textId="31007A3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14092DB4" wp14:anchorId="7A5CBB75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53975</wp:posOffset>
                      </wp:positionV>
                      <wp:extent cx="0" cy="326390"/>
                      <wp:effectExtent l="76200" t="0" r="76200" b="5461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6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620D0D0">
                      <v:path fillok="f" arrowok="t" o:connecttype="none"/>
                      <o:lock v:ext="edit" shapetype="t"/>
                    </v:shapetype>
                    <v:shape id="Düz Ok Bağlayıcısı 3" style="position:absolute;margin-left:169.05pt;margin-top:4.25pt;width:0;height:25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</w:p>
          <w:p w:rsidRPr="001E68E5" w:rsidR="007B349F" w:rsidP="00AC663B" w:rsidRDefault="007B349F" w14:paraId="2A0B9565" w14:textId="6948FCBC">
            <w:pPr>
              <w:rPr>
                <w:sz w:val="20"/>
                <w:szCs w:val="20"/>
              </w:rPr>
            </w:pPr>
          </w:p>
          <w:p w:rsidRPr="001E68E5" w:rsidR="007B349F" w:rsidP="00AC663B" w:rsidRDefault="002B5C62" w14:paraId="196F19C9" w14:textId="65C12AF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770E0033" wp14:anchorId="0B2ACA4B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87630</wp:posOffset>
                      </wp:positionV>
                      <wp:extent cx="3530600" cy="400050"/>
                      <wp:effectExtent l="0" t="0" r="12700" b="1905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0" cy="4000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9456E" w:rsidR="00F9456E" w:rsidP="00F9456E" w:rsidRDefault="00F9456E" w14:paraId="326C8468" w14:textId="5429392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9456E">
                                    <w:rPr>
                                      <w:sz w:val="20"/>
                                      <w:szCs w:val="20"/>
                                    </w:rPr>
                                    <w:t xml:space="preserve">Akademik birim tarafından </w:t>
                                  </w:r>
                                  <w:r w:rsidR="002B5C62">
                                    <w:rPr>
                                      <w:sz w:val="20"/>
                                      <w:szCs w:val="20"/>
                                    </w:rPr>
                                    <w:t>ilgili b</w:t>
                                  </w:r>
                                  <w:r w:rsidRPr="00F9456E">
                                    <w:rPr>
                                      <w:sz w:val="20"/>
                                      <w:szCs w:val="20"/>
                                    </w:rPr>
                                    <w:t xml:space="preserve">ölüm </w:t>
                                  </w:r>
                                  <w:r w:rsidR="002B5C62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9456E">
                                    <w:rPr>
                                      <w:sz w:val="20"/>
                                      <w:szCs w:val="20"/>
                                    </w:rPr>
                                    <w:t>aşkanlığına gönderilerek öğrenci talebi değerlendirilir</w:t>
                                  </w:r>
                                  <w:r w:rsidR="00C3653D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B2ACA4B">
                      <v:stroke joinstyle="miter"/>
                      <v:path gradientshapeok="t" o:connecttype="rect"/>
                    </v:shapetype>
                    <v:shape id="Akış Çizelgesi: İşlem 19" style="position:absolute;margin-left:32.8pt;margin-top:6.9pt;width:278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">
                      <v:textbox>
                        <w:txbxContent>
                          <w:p w:rsidRPr="00F9456E" w:rsidR="00F9456E" w:rsidP="00F9456E" w:rsidRDefault="00F9456E" w14:paraId="326C8468" w14:textId="542939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456E">
                              <w:rPr>
                                <w:sz w:val="20"/>
                                <w:szCs w:val="20"/>
                              </w:rPr>
                              <w:t xml:space="preserve">Akademik birim tarafından </w:t>
                            </w:r>
                            <w:r w:rsidR="002B5C62">
                              <w:rPr>
                                <w:sz w:val="20"/>
                                <w:szCs w:val="20"/>
                              </w:rPr>
                              <w:t>ilgili b</w:t>
                            </w:r>
                            <w:r w:rsidRPr="00F9456E">
                              <w:rPr>
                                <w:sz w:val="20"/>
                                <w:szCs w:val="20"/>
                              </w:rPr>
                              <w:t xml:space="preserve">ölüm </w:t>
                            </w:r>
                            <w:r w:rsidR="002B5C62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9456E">
                              <w:rPr>
                                <w:sz w:val="20"/>
                                <w:szCs w:val="20"/>
                              </w:rPr>
                              <w:t>aşkanlığına gönderilerek öğrenci talebi değerlendirilir</w:t>
                            </w:r>
                            <w:r w:rsidR="00C3653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68E5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1D6FB20" wp14:anchorId="16527E6A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611EF0BC"/>
                  </w:pict>
                </mc:Fallback>
              </mc:AlternateContent>
            </w:r>
          </w:p>
          <w:p w:rsidRPr="001E68E5" w:rsidR="007B349F" w:rsidP="00AC663B" w:rsidRDefault="007B349F" w14:paraId="563D028B" w14:textId="4F26D22A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7D97761E" w14:textId="67B20291">
            <w:pPr>
              <w:jc w:val="center"/>
              <w:rPr>
                <w:sz w:val="20"/>
                <w:szCs w:val="20"/>
              </w:rPr>
            </w:pPr>
          </w:p>
          <w:p w:rsidRPr="001E68E5" w:rsidR="007B349F" w:rsidP="00AC663B" w:rsidRDefault="002B5C62" w14:paraId="369B651E" w14:textId="013568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2F60EF7A" wp14:anchorId="78E5B527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50165</wp:posOffset>
                      </wp:positionV>
                      <wp:extent cx="0" cy="31432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" style="position:absolute;margin-left:169.05pt;margin-top:3.95pt;width:0;height:2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" w14:anchorId="54D67B16">
                      <v:stroke joinstyle="miter" endarrow="block"/>
                    </v:shape>
                  </w:pict>
                </mc:Fallback>
              </mc:AlternateContent>
            </w:r>
            <w:r w:rsidRPr="001E68E5" w:rsidR="007B349F">
              <w:rPr>
                <w:sz w:val="20"/>
                <w:szCs w:val="20"/>
              </w:rPr>
              <w:t xml:space="preserve">                                       </w:t>
            </w:r>
          </w:p>
          <w:p w:rsidRPr="001E68E5" w:rsidR="007B349F" w:rsidP="00F9456E" w:rsidRDefault="007B349F" w14:paraId="0283126F" w14:textId="3816E199">
            <w:pPr>
              <w:rPr>
                <w:sz w:val="20"/>
                <w:szCs w:val="20"/>
              </w:rPr>
            </w:pPr>
          </w:p>
          <w:p w:rsidRPr="001E68E5" w:rsidR="007B349F" w:rsidP="00AC663B" w:rsidRDefault="002B5C62" w14:paraId="7966DA54" w14:textId="778338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551B2961" wp14:anchorId="24DF08CE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72390</wp:posOffset>
                      </wp:positionV>
                      <wp:extent cx="2940050" cy="1111250"/>
                      <wp:effectExtent l="19050" t="19050" r="12700" b="31750"/>
                      <wp:wrapNone/>
                      <wp:docPr id="22" name="Akış Çizelgesi: Kar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0" cy="111125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3653D" w:rsidR="00C3653D" w:rsidP="00C3653D" w:rsidRDefault="00C3653D" w14:paraId="5DC2DA9F" w14:textId="7614A3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>İntibak işlemleri için bilgi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B5C62">
                                    <w:rPr>
                                      <w:sz w:val="20"/>
                                      <w:szCs w:val="20"/>
                                    </w:rPr>
                                    <w:t xml:space="preserve">ve </w:t>
                                  </w: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>belgeler doğru ve</w:t>
                                  </w:r>
                                  <w:r w:rsidR="002B5C62">
                                    <w:rPr>
                                      <w:sz w:val="20"/>
                                      <w:szCs w:val="20"/>
                                    </w:rPr>
                                    <w:t xml:space="preserve"> tamam mı</w:t>
                                  </w: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4DF08CE">
                      <v:stroke joinstyle="miter"/>
                      <v:path textboxrect="5400,5400,16200,16200" gradientshapeok="t" o:connecttype="rect"/>
                    </v:shapetype>
                    <v:shape id="Akış Çizelgesi: Karar 22" style="position:absolute;margin-left:52.8pt;margin-top:5.7pt;width:231.5pt;height:8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0d0d0d [306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">
                      <v:textbox>
                        <w:txbxContent>
                          <w:p w:rsidRPr="00C3653D" w:rsidR="00C3653D" w:rsidP="00C3653D" w:rsidRDefault="00C3653D" w14:paraId="5DC2DA9F" w14:textId="7614A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653D">
                              <w:rPr>
                                <w:sz w:val="20"/>
                                <w:szCs w:val="20"/>
                              </w:rPr>
                              <w:t>İntibak işlemleri için bilgi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C62">
                              <w:rPr>
                                <w:sz w:val="20"/>
                                <w:szCs w:val="20"/>
                              </w:rPr>
                              <w:t xml:space="preserve">ve </w:t>
                            </w:r>
                            <w:r w:rsidRPr="00C3653D">
                              <w:rPr>
                                <w:sz w:val="20"/>
                                <w:szCs w:val="20"/>
                              </w:rPr>
                              <w:t>belgeler doğru ve</w:t>
                            </w:r>
                            <w:r w:rsidR="002B5C62">
                              <w:rPr>
                                <w:sz w:val="20"/>
                                <w:szCs w:val="20"/>
                              </w:rPr>
                              <w:t xml:space="preserve"> tamam mı</w:t>
                            </w:r>
                            <w:r w:rsidRPr="00C3653D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79D2B696" w14:textId="2503DB30">
            <w:pPr>
              <w:rPr>
                <w:sz w:val="20"/>
                <w:szCs w:val="20"/>
              </w:rPr>
            </w:pPr>
          </w:p>
          <w:p w:rsidRPr="001E68E5" w:rsidR="007B349F" w:rsidP="00AC663B" w:rsidRDefault="002B5C62" w14:paraId="23B382D1" w14:textId="1FFC7DA8">
            <w:pPr>
              <w:rPr>
                <w:sz w:val="20"/>
                <w:szCs w:val="20"/>
              </w:rPr>
            </w:pPr>
            <w:r w:rsidRPr="001507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editId="6B61B3CF" wp14:anchorId="06E01241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98425</wp:posOffset>
                      </wp:positionV>
                      <wp:extent cx="532130" cy="1404620"/>
                      <wp:effectExtent l="0" t="0" r="20320" b="1143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E79B9" w:rsidR="001976DD" w:rsidP="001976DD" w:rsidRDefault="001976DD" w14:paraId="0ADCC88C" w14:textId="777777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79B9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6E01241">
                      <v:stroke joinstyle="miter"/>
                      <v:path gradientshapeok="t" o:connecttype="rect"/>
                    </v:shapetype>
                    <v:shape id="Metin Kutusu 2" style="position:absolute;margin-left:289.4pt;margin-top:7.75pt;width:41.9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">
                      <v:textbox style="mso-fit-shape-to-text:t">
                        <w:txbxContent>
                          <w:p w:rsidRPr="00CE79B9" w:rsidR="001976DD" w:rsidP="001976DD" w:rsidRDefault="001976DD" w14:paraId="0ADCC88C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79B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1E68E5" w:rsidR="007B349F" w:rsidP="00AC663B" w:rsidRDefault="007B349F" w14:paraId="38AE5C2D" w14:textId="4760D7D6">
            <w:pPr>
              <w:jc w:val="center"/>
              <w:rPr>
                <w:sz w:val="20"/>
                <w:szCs w:val="20"/>
              </w:rPr>
            </w:pPr>
          </w:p>
          <w:p w:rsidRPr="001E68E5" w:rsidR="007B349F" w:rsidP="00AC663B" w:rsidRDefault="002B5C62" w14:paraId="1412F26F" w14:textId="3EDF268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16C897F4" wp14:anchorId="11D6C757">
                      <wp:simplePos x="0" y="0"/>
                      <wp:positionH relativeFrom="column">
                        <wp:posOffset>3610610</wp:posOffset>
                      </wp:positionH>
                      <wp:positionV relativeFrom="paragraph">
                        <wp:posOffset>50165</wp:posOffset>
                      </wp:positionV>
                      <wp:extent cx="460375" cy="800100"/>
                      <wp:effectExtent l="0" t="0" r="92075" b="57150"/>
                      <wp:wrapNone/>
                      <wp:docPr id="5" name="Bağlayıcı: Dirs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375" cy="800100"/>
                              </a:xfrm>
                              <a:prstGeom prst="bentConnector3">
                                <a:avLst>
                                  <a:gd name="adj1" fmla="val 1017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44956A7E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" style="position:absolute;margin-left:284.3pt;margin-top:3.95pt;width:36.25pt;height:6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adj="2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  <w:p w:rsidRPr="001E68E5" w:rsidR="007B349F" w:rsidP="00AC663B" w:rsidRDefault="007B349F" w14:paraId="35EB35C3" w14:textId="17640FF9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1B7A3E7A" w14:textId="77777777">
            <w:pPr>
              <w:rPr>
                <w:sz w:val="20"/>
                <w:szCs w:val="20"/>
              </w:rPr>
            </w:pPr>
            <w:r w:rsidRPr="001E68E5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1E68E5" w:rsidR="007B349F" w:rsidP="00AC663B" w:rsidRDefault="007B349F" w14:paraId="3BBB907C" w14:textId="33EF4226">
            <w:pPr>
              <w:rPr>
                <w:sz w:val="20"/>
                <w:szCs w:val="20"/>
              </w:rPr>
            </w:pPr>
          </w:p>
          <w:p w:rsidRPr="001E68E5" w:rsidR="007B349F" w:rsidP="00AC663B" w:rsidRDefault="002B5C62" w14:paraId="25A2A76F" w14:textId="7FD187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7136150F" wp14:anchorId="2440A762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15240</wp:posOffset>
                      </wp:positionV>
                      <wp:extent cx="0" cy="736600"/>
                      <wp:effectExtent l="76200" t="0" r="57150" b="6350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6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6" style="position:absolute;margin-left:169.05pt;margin-top:1.2pt;width:0;height:5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" w14:anchorId="0583161E">
                      <v:stroke joinstyle="miter" endarrow="block"/>
                    </v:shape>
                  </w:pict>
                </mc:Fallback>
              </mc:AlternateContent>
            </w:r>
          </w:p>
          <w:p w:rsidRPr="001E68E5" w:rsidR="007B349F" w:rsidP="00AC663B" w:rsidRDefault="002B5C62" w14:paraId="6BFE249D" w14:textId="3DE270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655C971B" wp14:anchorId="6B8A3696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120015</wp:posOffset>
                      </wp:positionV>
                      <wp:extent cx="920750" cy="717550"/>
                      <wp:effectExtent l="0" t="0" r="12700" b="2540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7175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3653D" w:rsidR="00C3653D" w:rsidP="00C3653D" w:rsidRDefault="00C3653D" w14:paraId="372A9BE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>İntibak işlemi yapılamaz, öğrenciye bilgi verilir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4" style="position:absolute;margin-left:270.8pt;margin-top:9.45pt;width:72.5pt;height:56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" w14:anchorId="6B8A3696">
                      <v:textbox>
                        <w:txbxContent>
                          <w:p w:rsidRPr="00C3653D" w:rsidR="00C3653D" w:rsidP="00C3653D" w:rsidRDefault="00C3653D" w14:paraId="372A9BE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653D">
                              <w:rPr>
                                <w:sz w:val="20"/>
                                <w:szCs w:val="20"/>
                              </w:rPr>
                              <w:t>İntibak işlemi yapılamaz, öğrenciye bilgi verilir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2B5C62" w14:paraId="0FCF8C54" w14:textId="33196CF0">
            <w:pPr>
              <w:rPr>
                <w:sz w:val="20"/>
                <w:szCs w:val="20"/>
              </w:rPr>
            </w:pPr>
            <w:r w:rsidRPr="001507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editId="6A8483D7" wp14:anchorId="59366CE0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74930</wp:posOffset>
                      </wp:positionV>
                      <wp:extent cx="504825" cy="1404620"/>
                      <wp:effectExtent l="0" t="0" r="28575" b="11430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E79B9" w:rsidR="001976DD" w:rsidP="001976DD" w:rsidRDefault="001976DD" w14:paraId="64B1DF5F" w14:textId="77777777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  <w:r w:rsidRPr="00CE79B9"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25.85pt;margin-top:5.9pt;width:39.7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" w14:anchorId="59366CE0">
                      <v:textbox style="mso-fit-shape-to-text:t">
                        <w:txbxContent>
                          <w:p w:rsidRPr="00CE79B9" w:rsidR="001976DD" w:rsidP="001976DD" w:rsidRDefault="001976DD" w14:paraId="64B1DF5F" w14:textId="7777777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CE79B9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1E68E5" w:rsidR="007B349F" w:rsidP="00AC663B" w:rsidRDefault="007B349F" w14:paraId="28473E92" w14:textId="430B2016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50382887" w14:textId="2357B54F">
            <w:pPr>
              <w:rPr>
                <w:sz w:val="20"/>
                <w:szCs w:val="20"/>
              </w:rPr>
            </w:pPr>
          </w:p>
          <w:p w:rsidRPr="001E68E5" w:rsidR="007B349F" w:rsidP="00AC663B" w:rsidRDefault="002B5C62" w14:paraId="15779372" w14:textId="20903D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0DD4C0E1" wp14:anchorId="2C30DBD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20955</wp:posOffset>
                      </wp:positionV>
                      <wp:extent cx="2838450" cy="762000"/>
                      <wp:effectExtent l="0" t="0" r="19050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76200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3653D" w:rsidR="00B95543" w:rsidP="00F9456E" w:rsidRDefault="00C3653D" w14:paraId="3D354FB6" w14:textId="581D43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 xml:space="preserve">Akademik birim intibak komisyonu, öğrencinin muaf sayılacağı dersleri ve hangi döneme intibak ettirileceğini belirler. İlgili </w:t>
                                  </w:r>
                                  <w:r w:rsidR="002B5C62">
                                    <w:rPr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 xml:space="preserve">önetim </w:t>
                                  </w:r>
                                  <w:r w:rsidR="002B5C62"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>urulunca karar Öğrenci İşleri Daire Başkanlığı’na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653D">
                                    <w:rPr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0" style="position:absolute;margin-left:27.55pt;margin-top:1.65pt;width:223.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" w14:anchorId="2C30DBD1">
                      <v:textbox>
                        <w:txbxContent>
                          <w:p w:rsidRPr="00C3653D" w:rsidR="00B95543" w:rsidP="00F9456E" w:rsidRDefault="00C3653D" w14:paraId="3D354FB6" w14:textId="581D43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3653D">
                              <w:rPr>
                                <w:sz w:val="20"/>
                                <w:szCs w:val="20"/>
                              </w:rPr>
                              <w:t xml:space="preserve">Akademik birim intibak komisyonu, öğrencinin muaf sayılacağı dersleri ve hangi döneme intibak ettirileceğini belirler. İlgili </w:t>
                            </w:r>
                            <w:r w:rsidR="002B5C62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C3653D">
                              <w:rPr>
                                <w:sz w:val="20"/>
                                <w:szCs w:val="20"/>
                              </w:rPr>
                              <w:t xml:space="preserve">önetim </w:t>
                            </w:r>
                            <w:r w:rsidR="002B5C62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C3653D">
                              <w:rPr>
                                <w:sz w:val="20"/>
                                <w:szCs w:val="20"/>
                              </w:rPr>
                              <w:t>urulunca karar Öğrenci İşleri Daire Başkanlığı’na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53D">
                              <w:rPr>
                                <w:sz w:val="20"/>
                                <w:szCs w:val="20"/>
                              </w:rPr>
                              <w:t>gönderilir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27602C12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2B5C62" w14:paraId="2F877619" w14:textId="11E969EE">
            <w:pPr>
              <w:tabs>
                <w:tab w:val="left" w:pos="4236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641B2A0D" wp14:anchorId="42918975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492125</wp:posOffset>
                      </wp:positionV>
                      <wp:extent cx="0" cy="323850"/>
                      <wp:effectExtent l="76200" t="0" r="7620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9" style="position:absolute;margin-left:135.3pt;margin-top:38.75pt;width:0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" w14:anchorId="0F171BC3">
                      <v:stroke joinstyle="miter" endarrow="block"/>
                    </v:shape>
                  </w:pict>
                </mc:Fallback>
              </mc:AlternateContent>
            </w:r>
            <w:r w:rsidR="00C3653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77BE4F0B" wp14:anchorId="72EBCCC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815975</wp:posOffset>
                      </wp:positionV>
                      <wp:extent cx="3238500" cy="596900"/>
                      <wp:effectExtent l="0" t="0" r="19050" b="1270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59690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9456E" w:rsidR="00C3653D" w:rsidP="00C3653D" w:rsidRDefault="00C3653D" w14:paraId="4698A92E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Öğrenci İşleri Daire Başkanlığınca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öğrencinin muaf dersleri ve intibakı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UBYS’ ye</w:t>
                                  </w:r>
                                  <w:r w:rsidRPr="00F9456E"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işlenir</w:t>
                                  </w:r>
                                  <w:r>
                                    <w:rPr>
                                      <w:rFonts w:eastAsia="ArialMT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Pr="0054182E" w:rsidR="0054182E" w:rsidP="0054182E" w:rsidRDefault="0054182E" w14:paraId="699F1742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5" style="position:absolute;margin-left:16.3pt;margin-top:64.25pt;width:255pt;height:4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#0d0d0d [3069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" w14:anchorId="72EBCCC3">
                      <v:textbox>
                        <w:txbxContent>
                          <w:p w:rsidRPr="00F9456E" w:rsidR="00C3653D" w:rsidP="00C3653D" w:rsidRDefault="00C3653D" w14:paraId="4698A92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Öğrenci İşleri Daire Başkanlığınca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öğrencinin muaf dersleri ve intibakı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UBYS’ ye</w:t>
                            </w:r>
                            <w:r w:rsidRPr="00F9456E"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işlenir</w:t>
                            </w:r>
                            <w:r>
                              <w:rPr>
                                <w:rFonts w:eastAsia="ArialMT"/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54182E" w:rsidR="0054182E" w:rsidP="0054182E" w:rsidRDefault="0054182E" w14:paraId="699F1742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68E5" w:rsidR="007B349F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98" w:type="dxa"/>
            <w:vAlign w:val="center"/>
          </w:tcPr>
          <w:p w:rsidR="00C3653D" w:rsidP="001E68E5" w:rsidRDefault="00C3653D" w14:paraId="7ACA6276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Öğrenciler</w:t>
            </w:r>
          </w:p>
          <w:p w:rsidRPr="00C3653D" w:rsidR="00C3653D" w:rsidP="00C3653D" w:rsidRDefault="00C3653D" w14:paraId="413050B6" w14:textId="77777777">
            <w:pPr>
              <w:ind w:right="-57"/>
              <w:rPr>
                <w:sz w:val="18"/>
                <w:szCs w:val="18"/>
              </w:rPr>
            </w:pPr>
          </w:p>
          <w:p w:rsidR="00C3653D" w:rsidP="001E68E5" w:rsidRDefault="00C3653D" w14:paraId="75953C17" w14:textId="74B7E93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Akademik birim </w:t>
            </w:r>
            <w:r w:rsidR="002B5C62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ntibak </w:t>
            </w:r>
            <w:r w:rsidR="002B5C62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omisyonu</w:t>
            </w:r>
          </w:p>
          <w:p w:rsidRPr="00C3653D" w:rsidR="00C3653D" w:rsidP="00C3653D" w:rsidRDefault="00C3653D" w14:paraId="792F46B9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Pr="001E68E5" w:rsidR="007B349F" w:rsidP="001E68E5" w:rsidRDefault="00581EE0" w14:paraId="25B91787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 xml:space="preserve">Öğrenci İşleri Daire Başkanlığı </w:t>
            </w:r>
            <w:r w:rsidR="00C2306E">
              <w:rPr>
                <w:rFonts w:ascii="Times New Roman" w:hAnsi="Times New Roman"/>
                <w:sz w:val="18"/>
                <w:szCs w:val="18"/>
              </w:rPr>
              <w:t>p</w:t>
            </w:r>
            <w:r w:rsidRPr="001E68E5">
              <w:rPr>
                <w:rFonts w:ascii="Times New Roman" w:hAnsi="Times New Roman"/>
                <w:sz w:val="18"/>
                <w:szCs w:val="18"/>
              </w:rPr>
              <w:t>ersoneli</w:t>
            </w:r>
          </w:p>
          <w:p w:rsidRPr="001E68E5" w:rsidR="00581EE0" w:rsidP="001E68E5" w:rsidRDefault="00581EE0" w14:paraId="48C8544F" w14:textId="77777777">
            <w:pPr>
              <w:ind w:left="122" w:right="-57" w:hanging="142"/>
              <w:rPr>
                <w:sz w:val="18"/>
                <w:szCs w:val="18"/>
              </w:rPr>
            </w:pPr>
          </w:p>
          <w:p w:rsidRPr="001E68E5" w:rsidR="00581EE0" w:rsidP="001E68E5" w:rsidRDefault="00581EE0" w14:paraId="4857325D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Öğrenci İşleri Daire Başkanı</w:t>
            </w:r>
          </w:p>
          <w:p w:rsidRPr="00C3653D" w:rsidR="00581EE0" w:rsidP="00C3653D" w:rsidRDefault="00581EE0" w14:paraId="5434078E" w14:textId="77777777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C3653D" w:rsidP="00C3653D" w:rsidRDefault="00C3653D" w14:paraId="6B12B065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 muafiyet ve intibak dilekçesi</w:t>
            </w:r>
          </w:p>
          <w:p w:rsidRPr="00C3653D" w:rsidR="00C3653D" w:rsidP="00C3653D" w:rsidRDefault="00C3653D" w14:paraId="4705FC6A" w14:textId="77777777">
            <w:pPr>
              <w:rPr>
                <w:sz w:val="18"/>
                <w:szCs w:val="18"/>
              </w:rPr>
            </w:pPr>
          </w:p>
          <w:p w:rsidR="00486973" w:rsidP="00C3653D" w:rsidRDefault="00486973" w14:paraId="4BB153BC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Öğrenci transkript ve ders içerikleri (varsa)</w:t>
            </w:r>
          </w:p>
          <w:p w:rsidRPr="00486973" w:rsidR="00486973" w:rsidP="00486973" w:rsidRDefault="00486973" w14:paraId="6CE63C58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="00C3653D" w:rsidP="00C3653D" w:rsidRDefault="00C3653D" w14:paraId="57A5EF22" w14:textId="693F3B5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Birim </w:t>
            </w:r>
            <w:r w:rsidR="002B5C62"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önetim </w:t>
            </w:r>
            <w:r w:rsidR="002B5C62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urulu kararı</w:t>
            </w:r>
          </w:p>
          <w:p w:rsidRPr="00486973" w:rsidR="00486973" w:rsidP="00486973" w:rsidRDefault="00486973" w14:paraId="13D3CC3D" w14:textId="77777777">
            <w:pPr>
              <w:rPr>
                <w:sz w:val="18"/>
                <w:szCs w:val="18"/>
              </w:rPr>
            </w:pPr>
          </w:p>
          <w:p w:rsidRPr="00486973" w:rsidR="00C3653D" w:rsidP="00486973" w:rsidRDefault="00486973" w14:paraId="3F4EEE51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UBYS</w:t>
            </w:r>
          </w:p>
          <w:p w:rsidRPr="001E68E5" w:rsidR="00581EE0" w:rsidP="001E68E5" w:rsidRDefault="00581EE0" w14:paraId="52196F1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1E68E5" w:rsidR="007A2926" w:rsidP="001B4140" w:rsidRDefault="007A2926" w14:paraId="4A3E1763" w14:textId="77777777"/>
    <w:sectPr w:rsidRPr="001E68E5" w:rsidR="007A2926" w:rsidSect="00F66D20">
      <w:footerReference r:id="R82f38019b3aa4538"/>
      <w:headerReference w:type="default" r:id="rId8"/>
      <w:footerReference w:type="default" r:id="rId9"/>
      <w:pgSz w:w="11906" w:h="16838"/>
      <w:pgMar w:top="794" w:right="794" w:bottom="794" w:left="79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3347" w14:textId="77777777" w:rsidR="00A515BF" w:rsidRDefault="00A515BF">
      <w:r>
        <w:separator/>
      </w:r>
    </w:p>
  </w:endnote>
  <w:endnote w:type="continuationSeparator" w:id="0">
    <w:p w14:paraId="38E2A460" w14:textId="77777777" w:rsidR="00A515BF" w:rsidRDefault="00A515BF">
      <w:r>
        <w:continuationSeparator/>
      </w:r>
    </w:p>
  </w:endnote>
  <w:endnote w:type="continuationNotice" w:id="1">
    <w:p w14:paraId="59409F8A" w14:textId="77777777" w:rsidR="00A515BF" w:rsidRDefault="00A51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D29254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B318" w14:textId="77777777" w:rsidR="00A515BF" w:rsidRDefault="00A515BF">
      <w:r>
        <w:separator/>
      </w:r>
    </w:p>
  </w:footnote>
  <w:footnote w:type="continuationSeparator" w:id="0">
    <w:p w14:paraId="410E2FA8" w14:textId="77777777" w:rsidR="00A515BF" w:rsidRDefault="00A515BF">
      <w:r>
        <w:continuationSeparator/>
      </w:r>
    </w:p>
  </w:footnote>
  <w:footnote w:type="continuationNotice" w:id="1">
    <w:p w14:paraId="37F8115F" w14:textId="77777777" w:rsidR="00A515BF" w:rsidRDefault="00A515BF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66D20" w:rsidTr="00B531FD" w14:paraId="2752F5FA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F66D20" w:rsidP="00F66D20" w:rsidRDefault="00F66D20" w14:paraId="27FCD6D9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349EF79B" wp14:anchorId="4DA456B3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8" name="Resim 8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66D20" w:rsidP="00F66D20" w:rsidRDefault="00F66D20" w14:paraId="29CB1182" w14:textId="77777777">
          <w:pPr>
            <w:rPr>
              <w:b/>
              <w:sz w:val="18"/>
              <w:szCs w:val="18"/>
            </w:rPr>
          </w:pPr>
        </w:p>
        <w:p w:rsidRPr="00C9557A" w:rsidR="00F66D20" w:rsidP="00F66D20" w:rsidRDefault="00F66D20" w14:paraId="6E6B776C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66D20" w:rsidP="00F66D20" w:rsidRDefault="00F66D20" w14:paraId="2BD16A3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66D20" w:rsidP="00F66D20" w:rsidRDefault="00F66D20" w14:paraId="1BE47CC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66D20" w:rsidP="00F66D20" w:rsidRDefault="00F66D20" w14:paraId="2792912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F66D20" w:rsidP="00F66D20" w:rsidRDefault="00F66D20" w14:paraId="3CD6DF2E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66D20" w:rsidP="00F66D20" w:rsidRDefault="00F66D20" w14:paraId="1A3CBE0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66D20" w:rsidTr="00B531FD" w14:paraId="55CE67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34B32CB9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66D20" w:rsidP="00F66D20" w:rsidRDefault="00F66D20" w14:paraId="58C771D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MUAFİYET VE İNTİBAK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66D20" w:rsidP="00F66D20" w:rsidRDefault="00F66D20" w14:paraId="76668377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İA/ÖİDB/06</w:t>
          </w:r>
        </w:p>
      </w:tc>
    </w:tr>
    <w:tr w:rsidRPr="006A0EAB" w:rsidR="00F66D20" w:rsidTr="00B531FD" w14:paraId="5E75546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6A7637D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6D20" w:rsidP="00F66D20" w:rsidRDefault="00F66D20" w14:paraId="5448B1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66D20" w:rsidP="00F66D20" w:rsidRDefault="00F66D20" w14:paraId="03CCAF7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23.10.2022</w:t>
          </w:r>
        </w:p>
      </w:tc>
    </w:tr>
    <w:tr w:rsidRPr="006A0EAB" w:rsidR="00F66D20" w:rsidTr="00B531FD" w14:paraId="493B6F5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563304B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6D20" w:rsidP="00F66D20" w:rsidRDefault="00F66D20" w14:paraId="7E4A08B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66D20" w:rsidP="00F66D20" w:rsidRDefault="00F66D20" w14:paraId="793D8C4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66D20" w:rsidTr="00B531FD" w14:paraId="0598F32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082C081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6D20" w:rsidP="00F66D20" w:rsidRDefault="00F66D20" w14:paraId="1C3F5B3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66D20" w:rsidP="00F66D20" w:rsidRDefault="00F66D20" w14:paraId="459BD0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7B58A3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03D94"/>
    <w:multiLevelType w:val="hybridMultilevel"/>
    <w:tmpl w:val="4710A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2C61"/>
    <w:multiLevelType w:val="hybridMultilevel"/>
    <w:tmpl w:val="A4B2E3D6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E16"/>
    <w:multiLevelType w:val="hybridMultilevel"/>
    <w:tmpl w:val="45624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395056">
    <w:abstractNumId w:val="4"/>
  </w:num>
  <w:num w:numId="2" w16cid:durableId="498428500">
    <w:abstractNumId w:val="30"/>
  </w:num>
  <w:num w:numId="3" w16cid:durableId="457845459">
    <w:abstractNumId w:val="10"/>
  </w:num>
  <w:num w:numId="4" w16cid:durableId="194929516">
    <w:abstractNumId w:val="12"/>
  </w:num>
  <w:num w:numId="5" w16cid:durableId="850409184">
    <w:abstractNumId w:val="25"/>
  </w:num>
  <w:num w:numId="6" w16cid:durableId="1519270887">
    <w:abstractNumId w:val="28"/>
  </w:num>
  <w:num w:numId="7" w16cid:durableId="689456528">
    <w:abstractNumId w:val="6"/>
  </w:num>
  <w:num w:numId="8" w16cid:durableId="1201819803">
    <w:abstractNumId w:val="20"/>
  </w:num>
  <w:num w:numId="9" w16cid:durableId="805240852">
    <w:abstractNumId w:val="15"/>
  </w:num>
  <w:num w:numId="10" w16cid:durableId="1039010556">
    <w:abstractNumId w:val="11"/>
  </w:num>
  <w:num w:numId="11" w16cid:durableId="1236361420">
    <w:abstractNumId w:val="23"/>
  </w:num>
  <w:num w:numId="12" w16cid:durableId="122509015">
    <w:abstractNumId w:val="29"/>
  </w:num>
  <w:num w:numId="13" w16cid:durableId="68772133">
    <w:abstractNumId w:val="0"/>
  </w:num>
  <w:num w:numId="14" w16cid:durableId="2115710819">
    <w:abstractNumId w:val="7"/>
  </w:num>
  <w:num w:numId="15" w16cid:durableId="1515683093">
    <w:abstractNumId w:val="18"/>
  </w:num>
  <w:num w:numId="16" w16cid:durableId="1990596571">
    <w:abstractNumId w:val="19"/>
  </w:num>
  <w:num w:numId="17" w16cid:durableId="1195146817">
    <w:abstractNumId w:val="9"/>
  </w:num>
  <w:num w:numId="18" w16cid:durableId="1268271330">
    <w:abstractNumId w:val="17"/>
  </w:num>
  <w:num w:numId="19" w16cid:durableId="2053580381">
    <w:abstractNumId w:val="24"/>
  </w:num>
  <w:num w:numId="20" w16cid:durableId="1329361589">
    <w:abstractNumId w:val="13"/>
  </w:num>
  <w:num w:numId="21" w16cid:durableId="1539010226">
    <w:abstractNumId w:val="21"/>
  </w:num>
  <w:num w:numId="22" w16cid:durableId="549339256">
    <w:abstractNumId w:val="3"/>
  </w:num>
  <w:num w:numId="23" w16cid:durableId="1262645622">
    <w:abstractNumId w:val="8"/>
  </w:num>
  <w:num w:numId="24" w16cid:durableId="1517764801">
    <w:abstractNumId w:val="2"/>
  </w:num>
  <w:num w:numId="25" w16cid:durableId="162207423">
    <w:abstractNumId w:val="26"/>
  </w:num>
  <w:num w:numId="26" w16cid:durableId="1508402755">
    <w:abstractNumId w:val="27"/>
  </w:num>
  <w:num w:numId="27" w16cid:durableId="276715673">
    <w:abstractNumId w:val="14"/>
  </w:num>
  <w:num w:numId="28" w16cid:durableId="20472548">
    <w:abstractNumId w:val="1"/>
  </w:num>
  <w:num w:numId="29" w16cid:durableId="1493913073">
    <w:abstractNumId w:val="16"/>
  </w:num>
  <w:num w:numId="30" w16cid:durableId="1861619681">
    <w:abstractNumId w:val="22"/>
  </w:num>
  <w:num w:numId="31" w16cid:durableId="140498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2"/>
    <w:rsid w:val="000023FC"/>
    <w:rsid w:val="0001677A"/>
    <w:rsid w:val="000300DC"/>
    <w:rsid w:val="000412C1"/>
    <w:rsid w:val="000474D9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976DD"/>
    <w:rsid w:val="001B4140"/>
    <w:rsid w:val="001B565D"/>
    <w:rsid w:val="001C4693"/>
    <w:rsid w:val="001D2B7E"/>
    <w:rsid w:val="001D2D12"/>
    <w:rsid w:val="001D59C1"/>
    <w:rsid w:val="001E56BC"/>
    <w:rsid w:val="001E68E5"/>
    <w:rsid w:val="001E6D6A"/>
    <w:rsid w:val="001E7AC7"/>
    <w:rsid w:val="001F0907"/>
    <w:rsid w:val="001F4EA2"/>
    <w:rsid w:val="001F7031"/>
    <w:rsid w:val="00202B4C"/>
    <w:rsid w:val="00214087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3C05"/>
    <w:rsid w:val="00285AD3"/>
    <w:rsid w:val="002A1805"/>
    <w:rsid w:val="002A26C7"/>
    <w:rsid w:val="002B01C0"/>
    <w:rsid w:val="002B272D"/>
    <w:rsid w:val="002B5C62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C446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0813"/>
    <w:rsid w:val="0045319F"/>
    <w:rsid w:val="0045716E"/>
    <w:rsid w:val="00460AE1"/>
    <w:rsid w:val="00472D4B"/>
    <w:rsid w:val="00486973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1CF4"/>
    <w:rsid w:val="00525D79"/>
    <w:rsid w:val="00533A92"/>
    <w:rsid w:val="00540626"/>
    <w:rsid w:val="0054182E"/>
    <w:rsid w:val="00545D00"/>
    <w:rsid w:val="00581EE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75E12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44964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4483"/>
    <w:rsid w:val="00777CD9"/>
    <w:rsid w:val="00792B6C"/>
    <w:rsid w:val="007A0B42"/>
    <w:rsid w:val="007A2926"/>
    <w:rsid w:val="007B349F"/>
    <w:rsid w:val="007B5569"/>
    <w:rsid w:val="007B586A"/>
    <w:rsid w:val="007C3FB4"/>
    <w:rsid w:val="007C4A89"/>
    <w:rsid w:val="007C6FC4"/>
    <w:rsid w:val="007D5FCE"/>
    <w:rsid w:val="007E165A"/>
    <w:rsid w:val="007E22AB"/>
    <w:rsid w:val="007E29BE"/>
    <w:rsid w:val="007E3DEC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7037"/>
    <w:rsid w:val="00873008"/>
    <w:rsid w:val="00873BCF"/>
    <w:rsid w:val="00886B88"/>
    <w:rsid w:val="00892377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65F0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15BF"/>
    <w:rsid w:val="00A57573"/>
    <w:rsid w:val="00A575EC"/>
    <w:rsid w:val="00A6507F"/>
    <w:rsid w:val="00A77709"/>
    <w:rsid w:val="00A809A6"/>
    <w:rsid w:val="00A84055"/>
    <w:rsid w:val="00AB048E"/>
    <w:rsid w:val="00AC5E08"/>
    <w:rsid w:val="00AD4CC3"/>
    <w:rsid w:val="00AE4D5B"/>
    <w:rsid w:val="00B02767"/>
    <w:rsid w:val="00B03356"/>
    <w:rsid w:val="00B05A80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95543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06E"/>
    <w:rsid w:val="00C25687"/>
    <w:rsid w:val="00C3653D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79B9"/>
    <w:rsid w:val="00CF5981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86B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66D20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456E"/>
    <w:rsid w:val="00F960B7"/>
    <w:rsid w:val="00FB0BDF"/>
    <w:rsid w:val="00FB0EC7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41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2f38019b3aa45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Muafiyet ve İntibak İşlemleri İş Akış Kartı_________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UZBEY</cp:lastModifiedBy>
  <cp:revision>1</cp:revision>
  <cp:lastPrinted>2018-09-24T23:03:00Z</cp:lastPrinted>
  <dcterms:created xsi:type="dcterms:W3CDTF">2022-10-18T08:06:00Z</dcterms:created>
  <dcterms:modified xsi:type="dcterms:W3CDTF">2022-10-18T08:15:00Z</dcterms:modified>
</cp:coreProperties>
</file>